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7BCA5" w14:textId="77777777" w:rsidR="00CC14A5" w:rsidRDefault="00CC14A5" w:rsidP="00CC14A5"/>
    <w:p w14:paraId="57DCC1BC" w14:textId="77777777" w:rsidR="00CC14A5" w:rsidRDefault="00CC14A5" w:rsidP="00CC14A5"/>
    <w:p w14:paraId="4B012130" w14:textId="77777777" w:rsidR="00CC14A5" w:rsidRDefault="00CC14A5" w:rsidP="00CC14A5"/>
    <w:p w14:paraId="05630AC1" w14:textId="3BFC6ADE" w:rsidR="00B259C3" w:rsidRDefault="005A32FA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>Lisa</w:t>
      </w:r>
      <w:r w:rsidR="004C31B0">
        <w:rPr>
          <w:spacing w:val="0"/>
          <w:position w:val="0"/>
        </w:rPr>
        <w:t xml:space="preserve"> </w:t>
      </w:r>
      <w:r w:rsidR="007E292D">
        <w:rPr>
          <w:spacing w:val="0"/>
          <w:position w:val="0"/>
        </w:rPr>
        <w:t>1</w:t>
      </w:r>
    </w:p>
    <w:p w14:paraId="43A03932" w14:textId="77777777" w:rsidR="00CC14A5" w:rsidRDefault="00CC14A5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 xml:space="preserve">RMK ja </w:t>
      </w:r>
      <w:r w:rsidR="00CF2A65">
        <w:rPr>
          <w:spacing w:val="0"/>
          <w:position w:val="0"/>
        </w:rPr>
        <w:t>Eesti Maaülikooli</w:t>
      </w:r>
      <w:r>
        <w:rPr>
          <w:spacing w:val="0"/>
          <w:position w:val="0"/>
        </w:rPr>
        <w:t xml:space="preserve"> vahel</w:t>
      </w:r>
    </w:p>
    <w:p w14:paraId="74BF1E02" w14:textId="6E535773" w:rsidR="00CC14A5" w:rsidRDefault="0000658C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>07</w:t>
      </w:r>
      <w:r w:rsidR="00F9449E">
        <w:rPr>
          <w:spacing w:val="0"/>
          <w:position w:val="0"/>
        </w:rPr>
        <w:t>.0</w:t>
      </w:r>
      <w:r>
        <w:rPr>
          <w:spacing w:val="0"/>
          <w:position w:val="0"/>
        </w:rPr>
        <w:t>5</w:t>
      </w:r>
      <w:r w:rsidR="00F9449E">
        <w:rPr>
          <w:spacing w:val="0"/>
          <w:position w:val="0"/>
        </w:rPr>
        <w:t>.20</w:t>
      </w:r>
      <w:r>
        <w:rPr>
          <w:spacing w:val="0"/>
          <w:position w:val="0"/>
        </w:rPr>
        <w:t>24</w:t>
      </w:r>
      <w:r w:rsidR="00CC14A5">
        <w:rPr>
          <w:spacing w:val="0"/>
          <w:position w:val="0"/>
        </w:rPr>
        <w:t xml:space="preserve"> sõlmitud</w:t>
      </w:r>
    </w:p>
    <w:p w14:paraId="62EF33AD" w14:textId="1327EC87" w:rsidR="00CC14A5" w:rsidRPr="00235055" w:rsidRDefault="001C1744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 xml:space="preserve">töövõtulepingule nr </w:t>
      </w:r>
      <w:r w:rsidR="00CF2A65">
        <w:rPr>
          <w:spacing w:val="0"/>
          <w:position w:val="0"/>
        </w:rPr>
        <w:t>1-18/</w:t>
      </w:r>
      <w:r w:rsidR="007E292D">
        <w:rPr>
          <w:spacing w:val="0"/>
          <w:position w:val="0"/>
        </w:rPr>
        <w:t>2024/79</w:t>
      </w:r>
    </w:p>
    <w:p w14:paraId="46F84E51" w14:textId="77777777" w:rsidR="00CC14A5" w:rsidRPr="00CC14A5" w:rsidRDefault="00CC14A5" w:rsidP="00CC14A5">
      <w:pPr>
        <w:sectPr w:rsidR="00CC14A5" w:rsidRPr="00CC14A5" w:rsidSect="00977702">
          <w:headerReference w:type="default" r:id="rId8"/>
          <w:footerReference w:type="default" r:id="rId9"/>
          <w:headerReference w:type="first" r:id="rId10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3EE14301" w14:textId="77777777" w:rsidR="00977702" w:rsidRDefault="00977702">
      <w:pPr>
        <w:rPr>
          <w:b/>
          <w:bCs/>
        </w:rPr>
      </w:pPr>
    </w:p>
    <w:p w14:paraId="62D46570" w14:textId="77777777" w:rsidR="00CC14A5" w:rsidRDefault="00CC14A5">
      <w:pPr>
        <w:rPr>
          <w:b/>
          <w:bCs/>
        </w:rPr>
      </w:pPr>
    </w:p>
    <w:p w14:paraId="09445EFF" w14:textId="77777777" w:rsidR="00CC14A5" w:rsidRDefault="00CC14A5">
      <w:pPr>
        <w:rPr>
          <w:b/>
          <w:bCs/>
        </w:rPr>
      </w:pPr>
    </w:p>
    <w:p w14:paraId="1EFCFFEE" w14:textId="77777777" w:rsidR="00977702" w:rsidRDefault="00977702">
      <w:pPr>
        <w:rPr>
          <w:b/>
          <w:bCs/>
        </w:rPr>
      </w:pPr>
    </w:p>
    <w:p w14:paraId="6AF31624" w14:textId="77777777" w:rsidR="00977702" w:rsidRDefault="00977702">
      <w:pPr>
        <w:rPr>
          <w:b/>
          <w:bCs/>
        </w:rPr>
        <w:sectPr w:rsidR="00977702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0AA54444" w14:textId="77777777" w:rsidR="00DA0EEC" w:rsidRDefault="00DA0EEC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422"/>
      </w:tblGrid>
      <w:tr w:rsidR="004D7333" w14:paraId="634FEEB7" w14:textId="77777777" w:rsidTr="00F9449E">
        <w:trPr>
          <w:cantSplit/>
          <w:trHeight w:val="284"/>
        </w:trPr>
        <w:tc>
          <w:tcPr>
            <w:tcW w:w="5103" w:type="dxa"/>
            <w:vMerge w:val="restart"/>
          </w:tcPr>
          <w:p w14:paraId="01388873" w14:textId="77777777" w:rsidR="004D7333" w:rsidRDefault="004D7333" w:rsidP="00E6175F">
            <w:pPr>
              <w:pStyle w:val="Pealkiri4"/>
              <w:framePr w:w="0" w:hRule="auto" w:wrap="auto" w:vAnchor="margin" w:hAnchor="text" w:xAlign="left" w:yAlign="inline"/>
            </w:pPr>
            <w:r>
              <w:t>AKT</w:t>
            </w:r>
          </w:p>
          <w:p w14:paraId="70D7498A" w14:textId="77777777" w:rsidR="004D7333" w:rsidRDefault="004D7333" w:rsidP="002D5F9E"/>
        </w:tc>
        <w:tc>
          <w:tcPr>
            <w:tcW w:w="4422" w:type="dxa"/>
            <w:vMerge w:val="restart"/>
          </w:tcPr>
          <w:p w14:paraId="0E2D21F5" w14:textId="77777777" w:rsidR="00F9449E" w:rsidRDefault="00F9449E" w:rsidP="00F9449E">
            <w:r>
              <w:t xml:space="preserve">            </w:t>
            </w:r>
          </w:p>
          <w:p w14:paraId="747C6587" w14:textId="77777777" w:rsidR="004D7333" w:rsidRDefault="00F9449E" w:rsidP="00F9449E">
            <w:r>
              <w:t xml:space="preserve">              hiliseima digiallkirja kuupäev</w:t>
            </w:r>
            <w:r w:rsidR="004D7333">
              <w:t xml:space="preserve">  </w:t>
            </w:r>
          </w:p>
        </w:tc>
      </w:tr>
      <w:tr w:rsidR="004D7333" w14:paraId="50116785" w14:textId="77777777" w:rsidTr="00F9449E">
        <w:trPr>
          <w:cantSplit/>
          <w:trHeight w:val="740"/>
        </w:trPr>
        <w:tc>
          <w:tcPr>
            <w:tcW w:w="5103" w:type="dxa"/>
            <w:vMerge/>
          </w:tcPr>
          <w:p w14:paraId="0C85DA4B" w14:textId="77777777" w:rsidR="004D7333" w:rsidRDefault="004D7333" w:rsidP="00E6175F"/>
        </w:tc>
        <w:tc>
          <w:tcPr>
            <w:tcW w:w="4422" w:type="dxa"/>
            <w:vMerge/>
          </w:tcPr>
          <w:p w14:paraId="061433BC" w14:textId="77777777" w:rsidR="004D7333" w:rsidRDefault="004D7333" w:rsidP="00E6175F"/>
        </w:tc>
      </w:tr>
    </w:tbl>
    <w:p w14:paraId="46BD4A4F" w14:textId="77777777" w:rsidR="008F75BD" w:rsidRDefault="008F75BD">
      <w:pPr>
        <w:rPr>
          <w:b/>
          <w:bCs/>
        </w:rPr>
      </w:pPr>
    </w:p>
    <w:p w14:paraId="66D88F3D" w14:textId="77777777" w:rsidR="00710F3F" w:rsidRDefault="00677841">
      <w:pPr>
        <w:rPr>
          <w:b/>
          <w:bCs/>
        </w:rPr>
      </w:pPr>
      <w:r>
        <w:rPr>
          <w:b/>
          <w:bCs/>
        </w:rPr>
        <w:t>Töö üleandmine-vastuvõtmine</w:t>
      </w:r>
    </w:p>
    <w:p w14:paraId="1CFC0F7F" w14:textId="77777777" w:rsidR="00710F3F" w:rsidRDefault="00710F3F">
      <w:pPr>
        <w:rPr>
          <w:sz w:val="26"/>
        </w:rPr>
      </w:pPr>
    </w:p>
    <w:p w14:paraId="0CEB4A0A" w14:textId="77777777" w:rsidR="00710F3F" w:rsidRDefault="00710F3F"/>
    <w:p w14:paraId="39841F60" w14:textId="77777777" w:rsidR="00DA0EEC" w:rsidRDefault="00DA0EEC">
      <w:pPr>
        <w:sectPr w:rsidR="00DA0EEC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1CB47321" w14:textId="51E8CB1C" w:rsidR="00305FE2" w:rsidRPr="001924E0" w:rsidRDefault="00710F3F" w:rsidP="009675D9">
      <w:pPr>
        <w:pStyle w:val="Loendilik"/>
        <w:numPr>
          <w:ilvl w:val="0"/>
          <w:numId w:val="4"/>
        </w:numPr>
        <w:ind w:hanging="426"/>
        <w:jc w:val="both"/>
        <w:rPr>
          <w:szCs w:val="24"/>
        </w:rPr>
      </w:pPr>
      <w:r w:rsidRPr="001924E0">
        <w:rPr>
          <w:noProof/>
          <w:szCs w:val="24"/>
        </w:rPr>
        <w:t xml:space="preserve">Käesolevaga Töövõtja annab üle ja Tellija võtab vastu RMK ja </w:t>
      </w:r>
      <w:r w:rsidR="00D05811" w:rsidRPr="001924E0">
        <w:rPr>
          <w:noProof/>
          <w:szCs w:val="24"/>
        </w:rPr>
        <w:t xml:space="preserve">Eesti Maaülikooli </w:t>
      </w:r>
      <w:r w:rsidRPr="001924E0">
        <w:rPr>
          <w:noProof/>
          <w:szCs w:val="24"/>
        </w:rPr>
        <w:t>vahel</w:t>
      </w:r>
      <w:r w:rsidRPr="001924E0">
        <w:rPr>
          <w:b/>
          <w:bCs/>
          <w:noProof/>
          <w:szCs w:val="24"/>
        </w:rPr>
        <w:t xml:space="preserve"> </w:t>
      </w:r>
      <w:r w:rsidR="00113BD1" w:rsidRPr="00D30DAA">
        <w:rPr>
          <w:noProof/>
          <w:szCs w:val="24"/>
        </w:rPr>
        <w:t>07.05</w:t>
      </w:r>
      <w:r w:rsidR="00F9449E" w:rsidRPr="00D30DAA">
        <w:rPr>
          <w:noProof/>
          <w:szCs w:val="24"/>
        </w:rPr>
        <w:t>.20</w:t>
      </w:r>
      <w:r w:rsidR="00113BD1" w:rsidRPr="00D30DAA">
        <w:rPr>
          <w:noProof/>
          <w:szCs w:val="24"/>
        </w:rPr>
        <w:t>24</w:t>
      </w:r>
      <w:r w:rsidR="0051495D" w:rsidRPr="001924E0">
        <w:rPr>
          <w:noProof/>
          <w:szCs w:val="24"/>
        </w:rPr>
        <w:t xml:space="preserve"> </w:t>
      </w:r>
      <w:r w:rsidRPr="001924E0">
        <w:rPr>
          <w:noProof/>
          <w:szCs w:val="24"/>
        </w:rPr>
        <w:t>sõlmitud töövõtulepingu nr</w:t>
      </w:r>
      <w:r w:rsidR="002131A5" w:rsidRPr="001924E0">
        <w:rPr>
          <w:noProof/>
          <w:szCs w:val="24"/>
        </w:rPr>
        <w:t xml:space="preserve"> </w:t>
      </w:r>
      <w:r w:rsidR="0009037B" w:rsidRPr="001924E0">
        <w:rPr>
          <w:noProof/>
          <w:szCs w:val="24"/>
        </w:rPr>
        <w:t>1-18/</w:t>
      </w:r>
      <w:r w:rsidR="00113BD1">
        <w:rPr>
          <w:noProof/>
          <w:szCs w:val="24"/>
        </w:rPr>
        <w:t>2024/79</w:t>
      </w:r>
      <w:r w:rsidR="002131A5" w:rsidRPr="001924E0">
        <w:rPr>
          <w:noProof/>
          <w:szCs w:val="24"/>
        </w:rPr>
        <w:t xml:space="preserve"> </w:t>
      </w:r>
      <w:r w:rsidR="00616081" w:rsidRPr="001924E0">
        <w:rPr>
          <w:noProof/>
          <w:szCs w:val="24"/>
        </w:rPr>
        <w:t xml:space="preserve">kohaselt tehtud </w:t>
      </w:r>
      <w:r w:rsidR="001F1AF5" w:rsidRPr="001924E0">
        <w:rPr>
          <w:noProof/>
          <w:szCs w:val="24"/>
        </w:rPr>
        <w:t>järgmise</w:t>
      </w:r>
      <w:r w:rsidRPr="001924E0">
        <w:rPr>
          <w:noProof/>
          <w:szCs w:val="24"/>
        </w:rPr>
        <w:t xml:space="preserve"> </w:t>
      </w:r>
      <w:r w:rsidR="00300226" w:rsidRPr="001924E0">
        <w:rPr>
          <w:noProof/>
          <w:szCs w:val="24"/>
        </w:rPr>
        <w:t>T</w:t>
      </w:r>
      <w:r w:rsidRPr="001924E0">
        <w:rPr>
          <w:noProof/>
          <w:szCs w:val="24"/>
        </w:rPr>
        <w:t>öö:</w:t>
      </w:r>
    </w:p>
    <w:p w14:paraId="51B176E1" w14:textId="77777777" w:rsidR="00305FE2" w:rsidRPr="001924E0" w:rsidRDefault="00305FE2" w:rsidP="00305FE2">
      <w:pPr>
        <w:pStyle w:val="Loendilik"/>
        <w:ind w:left="360"/>
        <w:jc w:val="both"/>
        <w:rPr>
          <w:szCs w:val="24"/>
        </w:rPr>
      </w:pPr>
    </w:p>
    <w:p w14:paraId="202A70EE" w14:textId="0610BBA8" w:rsidR="00305FE2" w:rsidRPr="00BD6A58" w:rsidRDefault="006D6FAE" w:rsidP="00E36613">
      <w:pPr>
        <w:pStyle w:val="Loendilik"/>
        <w:numPr>
          <w:ilvl w:val="1"/>
          <w:numId w:val="4"/>
        </w:numPr>
        <w:jc w:val="both"/>
        <w:rPr>
          <w:szCs w:val="24"/>
        </w:rPr>
      </w:pPr>
      <w:r w:rsidRPr="00BD6A58">
        <w:rPr>
          <w:noProof/>
          <w:szCs w:val="24"/>
        </w:rPr>
        <w:t xml:space="preserve">Männi </w:t>
      </w:r>
      <w:r w:rsidR="00305FE2" w:rsidRPr="00BD6A58">
        <w:rPr>
          <w:spacing w:val="0"/>
          <w:szCs w:val="24"/>
        </w:rPr>
        <w:t>katsealade</w:t>
      </w:r>
      <w:r w:rsidR="00C80CFB">
        <w:rPr>
          <w:spacing w:val="0"/>
          <w:szCs w:val="24"/>
        </w:rPr>
        <w:t xml:space="preserve"> inventeerimine, </w:t>
      </w:r>
      <w:r w:rsidR="00670342">
        <w:rPr>
          <w:spacing w:val="0"/>
          <w:szCs w:val="24"/>
        </w:rPr>
        <w:t>mõõtmine ja hinda</w:t>
      </w:r>
      <w:r w:rsidR="00F350AE">
        <w:rPr>
          <w:spacing w:val="0"/>
          <w:szCs w:val="24"/>
        </w:rPr>
        <w:t>mine</w:t>
      </w:r>
      <w:r w:rsidR="00305FE2" w:rsidRPr="00BD6A58">
        <w:rPr>
          <w:noProof/>
          <w:szCs w:val="24"/>
        </w:rPr>
        <w:t>.</w:t>
      </w:r>
    </w:p>
    <w:p w14:paraId="2F1E15AC" w14:textId="13F073D5" w:rsidR="00213AA2" w:rsidRPr="00BD6A58" w:rsidRDefault="00213AA2" w:rsidP="00213AA2">
      <w:pPr>
        <w:pStyle w:val="Loendilik"/>
        <w:numPr>
          <w:ilvl w:val="1"/>
          <w:numId w:val="4"/>
        </w:numPr>
        <w:jc w:val="both"/>
        <w:rPr>
          <w:szCs w:val="24"/>
        </w:rPr>
      </w:pPr>
      <w:r>
        <w:rPr>
          <w:noProof/>
          <w:szCs w:val="24"/>
        </w:rPr>
        <w:t xml:space="preserve">Kuuse </w:t>
      </w:r>
      <w:bookmarkStart w:id="0" w:name="_Hlk185425323"/>
      <w:r w:rsidR="00F350AE" w:rsidRPr="00BD6A58">
        <w:rPr>
          <w:spacing w:val="0"/>
          <w:szCs w:val="24"/>
        </w:rPr>
        <w:t>katsealade</w:t>
      </w:r>
      <w:r w:rsidR="00F350AE">
        <w:rPr>
          <w:spacing w:val="0"/>
          <w:szCs w:val="24"/>
        </w:rPr>
        <w:t xml:space="preserve"> inventeerimine, mõõtmine ja hindamine</w:t>
      </w:r>
      <w:r w:rsidR="00F350AE" w:rsidRPr="00BD6A58">
        <w:rPr>
          <w:noProof/>
          <w:szCs w:val="24"/>
        </w:rPr>
        <w:t>.</w:t>
      </w:r>
    </w:p>
    <w:bookmarkEnd w:id="0"/>
    <w:p w14:paraId="1A6FD669" w14:textId="5D020B72" w:rsidR="00F350AE" w:rsidRPr="00BD6A58" w:rsidRDefault="005B34DC" w:rsidP="00F350AE">
      <w:pPr>
        <w:pStyle w:val="Loendilik"/>
        <w:numPr>
          <w:ilvl w:val="1"/>
          <w:numId w:val="4"/>
        </w:numPr>
        <w:jc w:val="both"/>
        <w:rPr>
          <w:szCs w:val="24"/>
        </w:rPr>
      </w:pPr>
      <w:r w:rsidRPr="00BD6A58">
        <w:rPr>
          <w:szCs w:val="24"/>
        </w:rPr>
        <w:t xml:space="preserve">Arukase </w:t>
      </w:r>
      <w:r w:rsidR="00F350AE" w:rsidRPr="00BD6A58">
        <w:rPr>
          <w:spacing w:val="0"/>
          <w:szCs w:val="24"/>
        </w:rPr>
        <w:t>katsealade</w:t>
      </w:r>
      <w:r w:rsidR="00F350AE">
        <w:rPr>
          <w:spacing w:val="0"/>
          <w:szCs w:val="24"/>
        </w:rPr>
        <w:t xml:space="preserve"> inventeerimine, </w:t>
      </w:r>
      <w:r w:rsidR="008A15EB">
        <w:rPr>
          <w:spacing w:val="0"/>
          <w:szCs w:val="24"/>
        </w:rPr>
        <w:t xml:space="preserve">täiendamine </w:t>
      </w:r>
      <w:r w:rsidR="00F350AE">
        <w:rPr>
          <w:spacing w:val="0"/>
          <w:szCs w:val="24"/>
        </w:rPr>
        <w:t xml:space="preserve">ja </w:t>
      </w:r>
      <w:r w:rsidR="008A15EB">
        <w:rPr>
          <w:spacing w:val="0"/>
          <w:szCs w:val="24"/>
        </w:rPr>
        <w:t>mõõtmine</w:t>
      </w:r>
      <w:r w:rsidR="00F350AE" w:rsidRPr="00BD6A58">
        <w:rPr>
          <w:noProof/>
          <w:szCs w:val="24"/>
        </w:rPr>
        <w:t>.</w:t>
      </w:r>
    </w:p>
    <w:p w14:paraId="4086AD24" w14:textId="139CBC03" w:rsidR="005B34DC" w:rsidRDefault="00700EB0" w:rsidP="005B34DC">
      <w:pPr>
        <w:pStyle w:val="Loendilik"/>
        <w:numPr>
          <w:ilvl w:val="1"/>
          <w:numId w:val="4"/>
        </w:numPr>
        <w:jc w:val="both"/>
        <w:rPr>
          <w:szCs w:val="24"/>
        </w:rPr>
      </w:pPr>
      <w:r>
        <w:rPr>
          <w:szCs w:val="24"/>
        </w:rPr>
        <w:t>Uute s</w:t>
      </w:r>
      <w:r w:rsidR="00F56FC2" w:rsidRPr="00BD6A58">
        <w:rPr>
          <w:szCs w:val="24"/>
        </w:rPr>
        <w:t xml:space="preserve">anglepa plusspuude </w:t>
      </w:r>
      <w:r>
        <w:rPr>
          <w:szCs w:val="24"/>
        </w:rPr>
        <w:t>otsimine</w:t>
      </w:r>
      <w:r w:rsidR="009B569D">
        <w:rPr>
          <w:szCs w:val="24"/>
        </w:rPr>
        <w:t>.</w:t>
      </w:r>
    </w:p>
    <w:p w14:paraId="5831B229" w14:textId="2AC3B833" w:rsidR="00E11DB3" w:rsidRPr="00BD6A58" w:rsidRDefault="004107F4" w:rsidP="005B34DC">
      <w:pPr>
        <w:pStyle w:val="Loendilik"/>
        <w:numPr>
          <w:ilvl w:val="1"/>
          <w:numId w:val="4"/>
        </w:numPr>
        <w:jc w:val="both"/>
        <w:rPr>
          <w:szCs w:val="24"/>
        </w:rPr>
      </w:pPr>
      <w:r w:rsidRPr="00D149E8">
        <w:t>Sanglepa plusspuudelt seemnete varumine</w:t>
      </w:r>
      <w:r>
        <w:t>.</w:t>
      </w:r>
    </w:p>
    <w:p w14:paraId="09AD172C" w14:textId="77777777" w:rsidR="005B34DC" w:rsidRPr="001924E0" w:rsidRDefault="005B34DC" w:rsidP="005B34DC">
      <w:pPr>
        <w:pStyle w:val="Loendilik"/>
        <w:ind w:left="792"/>
        <w:jc w:val="both"/>
        <w:rPr>
          <w:szCs w:val="24"/>
        </w:rPr>
      </w:pPr>
    </w:p>
    <w:p w14:paraId="505EA556" w14:textId="77777777" w:rsidR="00D04119" w:rsidRPr="001924E0" w:rsidRDefault="00D04119" w:rsidP="00500FC3">
      <w:pPr>
        <w:jc w:val="both"/>
        <w:rPr>
          <w:noProof/>
          <w:szCs w:val="24"/>
        </w:rPr>
      </w:pPr>
    </w:p>
    <w:p w14:paraId="59F9B07A" w14:textId="2B1DE8E5" w:rsidR="000B7C2E" w:rsidRPr="001924E0" w:rsidRDefault="00D04119" w:rsidP="000B7C2E">
      <w:pPr>
        <w:pStyle w:val="Loendilik"/>
        <w:numPr>
          <w:ilvl w:val="0"/>
          <w:numId w:val="4"/>
        </w:numPr>
        <w:jc w:val="both"/>
        <w:rPr>
          <w:szCs w:val="24"/>
        </w:rPr>
      </w:pPr>
      <w:r w:rsidRPr="001924E0">
        <w:rPr>
          <w:noProof/>
          <w:szCs w:val="24"/>
        </w:rPr>
        <w:t xml:space="preserve">Tellija </w:t>
      </w:r>
      <w:r w:rsidR="003243A6" w:rsidRPr="001924E0">
        <w:rPr>
          <w:noProof/>
          <w:szCs w:val="24"/>
        </w:rPr>
        <w:t>maksab</w:t>
      </w:r>
      <w:r w:rsidR="00F12CE7" w:rsidRPr="001924E0">
        <w:rPr>
          <w:noProof/>
          <w:szCs w:val="24"/>
        </w:rPr>
        <w:t xml:space="preserve"> tehtud Töö eest</w:t>
      </w:r>
      <w:r w:rsidR="003243A6" w:rsidRPr="001924E0">
        <w:rPr>
          <w:noProof/>
          <w:szCs w:val="24"/>
        </w:rPr>
        <w:t xml:space="preserve"> vastavalt </w:t>
      </w:r>
      <w:r w:rsidR="00C055AA" w:rsidRPr="001924E0">
        <w:rPr>
          <w:noProof/>
          <w:szCs w:val="24"/>
        </w:rPr>
        <w:t>RMK ja Eesti Maaülikooli vahel</w:t>
      </w:r>
      <w:r w:rsidR="00C055AA" w:rsidRPr="001924E0">
        <w:rPr>
          <w:b/>
          <w:bCs/>
          <w:noProof/>
          <w:szCs w:val="24"/>
        </w:rPr>
        <w:t xml:space="preserve"> </w:t>
      </w:r>
      <w:r w:rsidR="0094780A" w:rsidRPr="00146EC6">
        <w:rPr>
          <w:noProof/>
          <w:szCs w:val="24"/>
        </w:rPr>
        <w:t>07</w:t>
      </w:r>
      <w:r w:rsidR="00C055AA" w:rsidRPr="00146EC6">
        <w:rPr>
          <w:noProof/>
          <w:szCs w:val="24"/>
        </w:rPr>
        <w:t>.0</w:t>
      </w:r>
      <w:r w:rsidR="0094780A" w:rsidRPr="00146EC6">
        <w:rPr>
          <w:noProof/>
          <w:szCs w:val="24"/>
        </w:rPr>
        <w:t>5</w:t>
      </w:r>
      <w:r w:rsidR="00C055AA" w:rsidRPr="00146EC6">
        <w:rPr>
          <w:noProof/>
          <w:szCs w:val="24"/>
        </w:rPr>
        <w:t>.20</w:t>
      </w:r>
      <w:r w:rsidR="0094780A" w:rsidRPr="00146EC6">
        <w:rPr>
          <w:noProof/>
          <w:szCs w:val="24"/>
        </w:rPr>
        <w:t>24</w:t>
      </w:r>
      <w:r w:rsidR="00C055AA" w:rsidRPr="001924E0">
        <w:rPr>
          <w:noProof/>
          <w:szCs w:val="24"/>
        </w:rPr>
        <w:t xml:space="preserve"> sõlmitud </w:t>
      </w:r>
      <w:r w:rsidR="003243A6" w:rsidRPr="001924E0">
        <w:rPr>
          <w:noProof/>
          <w:szCs w:val="24"/>
        </w:rPr>
        <w:t xml:space="preserve">töövõtulepingu </w:t>
      </w:r>
      <w:r w:rsidR="006D6FAE" w:rsidRPr="001924E0">
        <w:rPr>
          <w:noProof/>
          <w:szCs w:val="24"/>
        </w:rPr>
        <w:t>nr 1-18/</w:t>
      </w:r>
      <w:r w:rsidR="0094780A">
        <w:rPr>
          <w:noProof/>
          <w:szCs w:val="24"/>
        </w:rPr>
        <w:t>2024/79</w:t>
      </w:r>
      <w:r w:rsidR="006D6FAE" w:rsidRPr="001924E0">
        <w:rPr>
          <w:noProof/>
          <w:szCs w:val="24"/>
        </w:rPr>
        <w:t xml:space="preserve"> </w:t>
      </w:r>
      <w:r w:rsidR="003243A6" w:rsidRPr="001924E0">
        <w:rPr>
          <w:noProof/>
          <w:szCs w:val="24"/>
        </w:rPr>
        <w:t>punktile 3.</w:t>
      </w:r>
      <w:r w:rsidR="009E67B0">
        <w:rPr>
          <w:noProof/>
          <w:szCs w:val="24"/>
        </w:rPr>
        <w:t>1.1.1.</w:t>
      </w:r>
      <w:r w:rsidR="00F75810">
        <w:rPr>
          <w:noProof/>
          <w:szCs w:val="24"/>
        </w:rPr>
        <w:t xml:space="preserve"> </w:t>
      </w:r>
      <w:r w:rsidR="000B7C2E" w:rsidRPr="001924E0">
        <w:rPr>
          <w:szCs w:val="24"/>
        </w:rPr>
        <w:t xml:space="preserve">kokku </w:t>
      </w:r>
      <w:r w:rsidR="00F75810" w:rsidRPr="00F75810">
        <w:rPr>
          <w:i/>
          <w:iCs/>
          <w:szCs w:val="24"/>
        </w:rPr>
        <w:t>100</w:t>
      </w:r>
      <w:r w:rsidR="00F75810">
        <w:rPr>
          <w:i/>
          <w:iCs/>
          <w:szCs w:val="24"/>
        </w:rPr>
        <w:t xml:space="preserve"> </w:t>
      </w:r>
      <w:r w:rsidR="00DC2F8F" w:rsidRPr="00F75810">
        <w:rPr>
          <w:i/>
          <w:iCs/>
          <w:szCs w:val="24"/>
        </w:rPr>
        <w:t>000</w:t>
      </w:r>
      <w:r w:rsidR="00DC2F8F" w:rsidRPr="005B34DC">
        <w:rPr>
          <w:i/>
          <w:szCs w:val="24"/>
        </w:rPr>
        <w:t xml:space="preserve"> </w:t>
      </w:r>
      <w:r w:rsidR="00DC2F8F">
        <w:rPr>
          <w:szCs w:val="24"/>
        </w:rPr>
        <w:t>(</w:t>
      </w:r>
      <w:r w:rsidR="00F75810">
        <w:rPr>
          <w:szCs w:val="24"/>
        </w:rPr>
        <w:t>sada tuhat</w:t>
      </w:r>
      <w:r w:rsidR="000B7C2E" w:rsidRPr="001924E0">
        <w:rPr>
          <w:szCs w:val="24"/>
        </w:rPr>
        <w:t>) eurot</w:t>
      </w:r>
      <w:r w:rsidR="00146EC6">
        <w:rPr>
          <w:szCs w:val="24"/>
        </w:rPr>
        <w:t>, millele lisandub käibemaks</w:t>
      </w:r>
      <w:r w:rsidR="000B7C2E" w:rsidRPr="001924E0">
        <w:rPr>
          <w:szCs w:val="24"/>
        </w:rPr>
        <w:t>.</w:t>
      </w:r>
    </w:p>
    <w:p w14:paraId="5AF42929" w14:textId="77777777" w:rsidR="00D04119" w:rsidRPr="001924E0" w:rsidRDefault="000B7C2E" w:rsidP="000B7C2E">
      <w:pPr>
        <w:jc w:val="both"/>
        <w:rPr>
          <w:noProof/>
          <w:szCs w:val="24"/>
        </w:rPr>
      </w:pPr>
      <w:r w:rsidRPr="001924E0">
        <w:rPr>
          <w:noProof/>
          <w:szCs w:val="24"/>
        </w:rPr>
        <w:t xml:space="preserve"> </w:t>
      </w:r>
    </w:p>
    <w:p w14:paraId="63DBF8DD" w14:textId="77777777" w:rsidR="00827259" w:rsidRPr="001924E0" w:rsidRDefault="00827259">
      <w:pPr>
        <w:rPr>
          <w:noProof/>
          <w:szCs w:val="24"/>
        </w:rPr>
      </w:pPr>
    </w:p>
    <w:p w14:paraId="08E71081" w14:textId="77777777" w:rsidR="006D6FAE" w:rsidRDefault="006D6FAE">
      <w:pPr>
        <w:rPr>
          <w:noProof/>
        </w:rPr>
      </w:pPr>
    </w:p>
    <w:p w14:paraId="2370CCA7" w14:textId="77777777" w:rsidR="00710F3F" w:rsidRDefault="00710F3F">
      <w:pPr>
        <w:rPr>
          <w:noProof/>
        </w:rPr>
        <w:sectPr w:rsidR="00710F3F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3967E774" w14:textId="77777777" w:rsidR="00710F3F" w:rsidRDefault="00710F3F"/>
    <w:p w14:paraId="62271D3D" w14:textId="77777777" w:rsidR="006D6FAE" w:rsidRDefault="006D6FAE"/>
    <w:p w14:paraId="11998DAC" w14:textId="77777777" w:rsidR="00BE2347" w:rsidRDefault="00BE2347"/>
    <w:p w14:paraId="4ADCB129" w14:textId="77777777" w:rsidR="00483E0E" w:rsidRDefault="00483E0E" w:rsidP="00483E0E">
      <w:pPr>
        <w:rPr>
          <w:b/>
          <w:bCs/>
        </w:rPr>
      </w:pPr>
      <w:r>
        <w:rPr>
          <w:b/>
          <w:bCs/>
        </w:rPr>
        <w:t>Tellija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Töövõtja </w:t>
      </w:r>
    </w:p>
    <w:p w14:paraId="0F855C25" w14:textId="77777777" w:rsidR="00483E0E" w:rsidRDefault="00483E0E" w:rsidP="00483E0E">
      <w:pPr>
        <w:rPr>
          <w:b/>
          <w:bCs/>
        </w:rPr>
      </w:pPr>
      <w:r>
        <w:rPr>
          <w:b/>
          <w:bCs/>
        </w:rPr>
        <w:t xml:space="preserve"> </w:t>
      </w:r>
    </w:p>
    <w:p w14:paraId="0A2CC0A6" w14:textId="110D1184" w:rsidR="00483E0E" w:rsidRPr="00081609" w:rsidRDefault="004C354A" w:rsidP="0085619A">
      <w:pPr>
        <w:rPr>
          <w:bCs/>
          <w:noProof/>
          <w:szCs w:val="24"/>
        </w:rPr>
      </w:pPr>
      <w:r w:rsidRPr="00081609">
        <w:rPr>
          <w:bCs/>
          <w:noProof/>
          <w:szCs w:val="24"/>
        </w:rPr>
        <w:t xml:space="preserve">Riigimetsa Majandamise Keskus </w:t>
      </w:r>
      <w:r w:rsidRPr="00081609">
        <w:rPr>
          <w:bCs/>
          <w:noProof/>
          <w:szCs w:val="24"/>
        </w:rPr>
        <w:tab/>
      </w:r>
      <w:r w:rsidRPr="00081609">
        <w:rPr>
          <w:bCs/>
          <w:noProof/>
          <w:szCs w:val="24"/>
        </w:rPr>
        <w:tab/>
      </w:r>
      <w:r w:rsidR="0085619A" w:rsidRPr="00081609">
        <w:rPr>
          <w:bCs/>
          <w:noProof/>
          <w:szCs w:val="24"/>
        </w:rPr>
        <w:t xml:space="preserve">Eesti </w:t>
      </w:r>
      <w:r w:rsidRPr="00081609">
        <w:rPr>
          <w:bCs/>
          <w:noProof/>
          <w:szCs w:val="24"/>
        </w:rPr>
        <w:t>Maaülikool</w:t>
      </w:r>
    </w:p>
    <w:p w14:paraId="71E76589" w14:textId="77777777" w:rsidR="00483E0E" w:rsidRPr="00081609" w:rsidRDefault="00A52D1D" w:rsidP="00483E0E">
      <w:pPr>
        <w:rPr>
          <w:bCs/>
          <w:noProof/>
          <w:szCs w:val="24"/>
        </w:rPr>
      </w:pPr>
      <w:r w:rsidRPr="00081609">
        <w:rPr>
          <w:bCs/>
          <w:noProof/>
          <w:szCs w:val="24"/>
        </w:rPr>
        <w:t>Registrikood 70004459</w:t>
      </w:r>
      <w:r w:rsidR="00483E0E" w:rsidRPr="00081609">
        <w:rPr>
          <w:bCs/>
          <w:noProof/>
          <w:szCs w:val="24"/>
        </w:rPr>
        <w:tab/>
      </w:r>
      <w:r w:rsidR="00483E0E" w:rsidRPr="00081609">
        <w:rPr>
          <w:bCs/>
          <w:noProof/>
          <w:szCs w:val="24"/>
        </w:rPr>
        <w:tab/>
      </w:r>
      <w:r w:rsidR="007D3BE8" w:rsidRPr="00081609">
        <w:rPr>
          <w:bCs/>
          <w:noProof/>
          <w:szCs w:val="24"/>
        </w:rPr>
        <w:tab/>
      </w:r>
      <w:r w:rsidR="00483E0E" w:rsidRPr="00081609">
        <w:rPr>
          <w:bCs/>
          <w:noProof/>
          <w:szCs w:val="24"/>
        </w:rPr>
        <w:t>Registrikood 74001086</w:t>
      </w:r>
    </w:p>
    <w:p w14:paraId="552F32AD" w14:textId="2139112E" w:rsidR="00483E0E" w:rsidRPr="00081609" w:rsidRDefault="00C64CB2" w:rsidP="00483E0E">
      <w:pPr>
        <w:rPr>
          <w:bCs/>
          <w:noProof/>
          <w:szCs w:val="24"/>
        </w:rPr>
      </w:pPr>
      <w:r>
        <w:rPr>
          <w:szCs w:val="24"/>
        </w:rPr>
        <w:t xml:space="preserve">Mõisa 3, </w:t>
      </w:r>
      <w:proofErr w:type="spellStart"/>
      <w:r w:rsidR="00081609" w:rsidRPr="00081609">
        <w:rPr>
          <w:szCs w:val="24"/>
        </w:rPr>
        <w:t>Sagadi</w:t>
      </w:r>
      <w:proofErr w:type="spellEnd"/>
      <w:r w:rsidR="00081609" w:rsidRPr="00081609">
        <w:rPr>
          <w:szCs w:val="24"/>
        </w:rPr>
        <w:t xml:space="preserve"> küla</w:t>
      </w:r>
      <w:r w:rsidR="005927CB">
        <w:rPr>
          <w:szCs w:val="24"/>
        </w:rPr>
        <w:t>,</w:t>
      </w:r>
      <w:r w:rsidR="00081609" w:rsidRPr="00081609">
        <w:rPr>
          <w:szCs w:val="24"/>
        </w:rPr>
        <w:t xml:space="preserve"> Haljala vald</w:t>
      </w:r>
      <w:r w:rsidR="005927CB">
        <w:rPr>
          <w:szCs w:val="24"/>
        </w:rPr>
        <w:t>,</w:t>
      </w:r>
      <w:r w:rsidR="00081609" w:rsidRPr="00081609">
        <w:rPr>
          <w:bCs/>
          <w:noProof/>
          <w:szCs w:val="24"/>
        </w:rPr>
        <w:t xml:space="preserve"> </w:t>
      </w:r>
      <w:r w:rsidR="00081609" w:rsidRPr="00081609">
        <w:rPr>
          <w:bCs/>
          <w:noProof/>
          <w:szCs w:val="24"/>
        </w:rPr>
        <w:tab/>
      </w:r>
      <w:r w:rsidR="00A52D1D" w:rsidRPr="00081609">
        <w:rPr>
          <w:bCs/>
          <w:noProof/>
          <w:szCs w:val="24"/>
        </w:rPr>
        <w:t>K</w:t>
      </w:r>
      <w:r w:rsidR="00483E0E" w:rsidRPr="00081609">
        <w:rPr>
          <w:bCs/>
          <w:noProof/>
          <w:szCs w:val="24"/>
        </w:rPr>
        <w:t>reutzwaldi 1</w:t>
      </w:r>
      <w:r w:rsidR="005927CB">
        <w:rPr>
          <w:bCs/>
          <w:noProof/>
          <w:szCs w:val="24"/>
        </w:rPr>
        <w:t>,</w:t>
      </w:r>
      <w:r w:rsidR="00483E0E" w:rsidRPr="00081609">
        <w:rPr>
          <w:bCs/>
          <w:noProof/>
          <w:szCs w:val="24"/>
        </w:rPr>
        <w:t xml:space="preserve"> Tartu</w:t>
      </w:r>
    </w:p>
    <w:p w14:paraId="0EB80512" w14:textId="69F03548" w:rsidR="00483E0E" w:rsidRPr="00081609" w:rsidRDefault="00081609" w:rsidP="00483E0E">
      <w:pPr>
        <w:rPr>
          <w:bCs/>
          <w:noProof/>
          <w:szCs w:val="24"/>
        </w:rPr>
      </w:pPr>
      <w:r w:rsidRPr="00081609">
        <w:rPr>
          <w:szCs w:val="24"/>
        </w:rPr>
        <w:t>Lääne-Viru maakond</w:t>
      </w:r>
      <w:r w:rsidRPr="00081609">
        <w:rPr>
          <w:szCs w:val="24"/>
        </w:rPr>
        <w:tab/>
      </w:r>
      <w:r w:rsidR="00483E0E" w:rsidRPr="00081609">
        <w:rPr>
          <w:bCs/>
          <w:noProof/>
          <w:szCs w:val="24"/>
        </w:rPr>
        <w:tab/>
      </w:r>
      <w:r w:rsidR="005927CB">
        <w:rPr>
          <w:bCs/>
          <w:noProof/>
          <w:szCs w:val="24"/>
        </w:rPr>
        <w:tab/>
      </w:r>
      <w:r w:rsidRPr="00081609">
        <w:rPr>
          <w:bCs/>
          <w:noProof/>
          <w:szCs w:val="24"/>
        </w:rPr>
        <w:t xml:space="preserve">Konto </w:t>
      </w:r>
      <w:r w:rsidR="00483E0E" w:rsidRPr="00081609">
        <w:rPr>
          <w:bCs/>
          <w:noProof/>
          <w:szCs w:val="24"/>
        </w:rPr>
        <w:t>10102000084008</w:t>
      </w:r>
    </w:p>
    <w:p w14:paraId="44A73E6F" w14:textId="77777777" w:rsidR="004C354A" w:rsidRDefault="00BE2347" w:rsidP="00BE2347">
      <w:pPr>
        <w:rPr>
          <w:noProof/>
          <w:spacing w:val="0"/>
        </w:rPr>
      </w:pPr>
      <w:r>
        <w:rPr>
          <w:noProof/>
          <w:spacing w:val="0"/>
        </w:rPr>
        <w:tab/>
      </w:r>
      <w:r>
        <w:rPr>
          <w:noProof/>
          <w:spacing w:val="0"/>
        </w:rPr>
        <w:tab/>
      </w:r>
    </w:p>
    <w:p w14:paraId="5F12F952" w14:textId="77777777" w:rsidR="004C354A" w:rsidRDefault="004C354A" w:rsidP="00BE2347">
      <w:pPr>
        <w:rPr>
          <w:noProof/>
          <w:spacing w:val="0"/>
        </w:rPr>
      </w:pPr>
    </w:p>
    <w:p w14:paraId="75F3A630" w14:textId="77777777" w:rsidR="00BE2347" w:rsidRDefault="00BE2347" w:rsidP="00BE2347">
      <w:pPr>
        <w:rPr>
          <w:bCs/>
          <w:noProof/>
        </w:rPr>
      </w:pPr>
      <w:r>
        <w:rPr>
          <w:noProof/>
          <w:spacing w:val="0"/>
        </w:rPr>
        <w:t>/</w:t>
      </w:r>
      <w:r w:rsidRPr="007968C2">
        <w:rPr>
          <w:noProof/>
          <w:spacing w:val="0"/>
        </w:rPr>
        <w:t>allkirjastatud digitaalselt</w:t>
      </w:r>
      <w:r>
        <w:rPr>
          <w:noProof/>
          <w:spacing w:val="0"/>
        </w:rPr>
        <w:t>/</w:t>
      </w:r>
      <w:r w:rsidR="004C354A">
        <w:rPr>
          <w:noProof/>
          <w:spacing w:val="0"/>
        </w:rPr>
        <w:tab/>
      </w:r>
      <w:r w:rsidR="004C354A">
        <w:rPr>
          <w:noProof/>
          <w:spacing w:val="0"/>
        </w:rPr>
        <w:tab/>
      </w:r>
      <w:r w:rsidR="004C354A">
        <w:rPr>
          <w:noProof/>
          <w:spacing w:val="0"/>
        </w:rPr>
        <w:tab/>
        <w:t>/</w:t>
      </w:r>
      <w:r w:rsidR="004C354A" w:rsidRPr="007968C2">
        <w:rPr>
          <w:noProof/>
          <w:spacing w:val="0"/>
        </w:rPr>
        <w:t>allkirjastatud digitaalselt</w:t>
      </w:r>
      <w:r w:rsidR="004C354A">
        <w:rPr>
          <w:noProof/>
          <w:spacing w:val="0"/>
        </w:rPr>
        <w:t>/</w:t>
      </w:r>
      <w:r w:rsidR="004C354A">
        <w:rPr>
          <w:noProof/>
          <w:spacing w:val="0"/>
        </w:rPr>
        <w:tab/>
      </w:r>
    </w:p>
    <w:p w14:paraId="1F3B72C1" w14:textId="77777777" w:rsidR="00483E0E" w:rsidRDefault="00483E0E" w:rsidP="00483E0E">
      <w:pPr>
        <w:rPr>
          <w:bCs/>
          <w:noProof/>
        </w:rPr>
      </w:pPr>
    </w:p>
    <w:p w14:paraId="46AE1E92" w14:textId="7701640F" w:rsidR="00483E0E" w:rsidRDefault="00BC0FDB" w:rsidP="00483E0E">
      <w:pPr>
        <w:rPr>
          <w:bCs/>
          <w:noProof/>
        </w:rPr>
      </w:pPr>
      <w:r>
        <w:rPr>
          <w:bCs/>
          <w:noProof/>
        </w:rPr>
        <w:t>Aivo Vares</w:t>
      </w:r>
      <w:r w:rsidR="00483E0E">
        <w:rPr>
          <w:bCs/>
          <w:noProof/>
        </w:rPr>
        <w:tab/>
      </w:r>
      <w:r w:rsidR="00483E0E">
        <w:rPr>
          <w:bCs/>
          <w:noProof/>
        </w:rPr>
        <w:tab/>
      </w:r>
      <w:r w:rsidR="00483E0E">
        <w:rPr>
          <w:bCs/>
          <w:noProof/>
        </w:rPr>
        <w:tab/>
      </w:r>
      <w:r w:rsidR="00483E0E">
        <w:rPr>
          <w:bCs/>
          <w:noProof/>
        </w:rPr>
        <w:tab/>
      </w:r>
      <w:r w:rsidR="00483E0E">
        <w:rPr>
          <w:bCs/>
          <w:noProof/>
        </w:rPr>
        <w:tab/>
      </w:r>
      <w:r>
        <w:rPr>
          <w:bCs/>
          <w:noProof/>
        </w:rPr>
        <w:t>Tiit Maaten</w:t>
      </w:r>
    </w:p>
    <w:p w14:paraId="20D79351" w14:textId="0780312C" w:rsidR="00710F3F" w:rsidRDefault="00BC0FDB" w:rsidP="00483E0E">
      <w:pPr>
        <w:rPr>
          <w:i/>
          <w:iCs/>
          <w:noProof/>
        </w:rPr>
      </w:pPr>
      <w:r>
        <w:rPr>
          <w:bCs/>
          <w:noProof/>
        </w:rPr>
        <w:t>Taimekasvatusjuht</w:t>
      </w:r>
      <w:r w:rsidR="00BE2347">
        <w:rPr>
          <w:bCs/>
          <w:noProof/>
        </w:rPr>
        <w:tab/>
      </w:r>
      <w:r w:rsidR="00BE2347">
        <w:rPr>
          <w:bCs/>
          <w:noProof/>
        </w:rPr>
        <w:tab/>
      </w:r>
      <w:r w:rsidR="00BE2347">
        <w:rPr>
          <w:bCs/>
          <w:noProof/>
        </w:rPr>
        <w:tab/>
      </w:r>
      <w:r w:rsidR="00BE2347">
        <w:rPr>
          <w:bCs/>
          <w:noProof/>
        </w:rPr>
        <w:tab/>
      </w:r>
      <w:r>
        <w:rPr>
          <w:bCs/>
          <w:noProof/>
        </w:rPr>
        <w:t>Peaspetsialist</w:t>
      </w:r>
    </w:p>
    <w:sectPr w:rsidR="00710F3F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86635" w14:textId="77777777" w:rsidR="00311A24" w:rsidRDefault="00311A24">
      <w:r>
        <w:separator/>
      </w:r>
    </w:p>
  </w:endnote>
  <w:endnote w:type="continuationSeparator" w:id="0">
    <w:p w14:paraId="545E68C7" w14:textId="77777777" w:rsidR="00311A24" w:rsidRDefault="0031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F5EE6" w14:textId="77777777" w:rsidR="009C4537" w:rsidRDefault="009C45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E1C53" w14:textId="77777777" w:rsidR="009C4537" w:rsidRDefault="009C45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1B242" w14:textId="77777777" w:rsidR="009C4537" w:rsidRDefault="009C45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A41FA" w14:textId="77777777" w:rsidR="00311A24" w:rsidRDefault="00311A24">
      <w:r>
        <w:separator/>
      </w:r>
    </w:p>
  </w:footnote>
  <w:footnote w:type="continuationSeparator" w:id="0">
    <w:p w14:paraId="47A3E7F8" w14:textId="77777777" w:rsidR="00311A24" w:rsidRDefault="0031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24286" w14:textId="77777777" w:rsidR="009C4537" w:rsidRDefault="009C4537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B03AD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C25F0" w14:textId="77777777" w:rsidR="009C4537" w:rsidRDefault="009C453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0E79A" w14:textId="77777777" w:rsidR="009C4537" w:rsidRDefault="009C45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4B9"/>
    <w:multiLevelType w:val="multilevel"/>
    <w:tmpl w:val="7F6836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1637BA8"/>
    <w:multiLevelType w:val="hybridMultilevel"/>
    <w:tmpl w:val="3F3C45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A5DED"/>
    <w:multiLevelType w:val="hybridMultilevel"/>
    <w:tmpl w:val="BAE80032"/>
    <w:lvl w:ilvl="0" w:tplc="47806B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0" w:hanging="360"/>
      </w:pPr>
    </w:lvl>
    <w:lvl w:ilvl="2" w:tplc="0425001B" w:tentative="1">
      <w:start w:val="1"/>
      <w:numFmt w:val="lowerRoman"/>
      <w:lvlText w:val="%3."/>
      <w:lvlJc w:val="right"/>
      <w:pPr>
        <w:ind w:left="2480" w:hanging="180"/>
      </w:pPr>
    </w:lvl>
    <w:lvl w:ilvl="3" w:tplc="0425000F" w:tentative="1">
      <w:start w:val="1"/>
      <w:numFmt w:val="decimal"/>
      <w:lvlText w:val="%4."/>
      <w:lvlJc w:val="left"/>
      <w:pPr>
        <w:ind w:left="3200" w:hanging="360"/>
      </w:pPr>
    </w:lvl>
    <w:lvl w:ilvl="4" w:tplc="04250019" w:tentative="1">
      <w:start w:val="1"/>
      <w:numFmt w:val="lowerLetter"/>
      <w:lvlText w:val="%5."/>
      <w:lvlJc w:val="left"/>
      <w:pPr>
        <w:ind w:left="3920" w:hanging="360"/>
      </w:pPr>
    </w:lvl>
    <w:lvl w:ilvl="5" w:tplc="0425001B" w:tentative="1">
      <w:start w:val="1"/>
      <w:numFmt w:val="lowerRoman"/>
      <w:lvlText w:val="%6."/>
      <w:lvlJc w:val="right"/>
      <w:pPr>
        <w:ind w:left="4640" w:hanging="180"/>
      </w:pPr>
    </w:lvl>
    <w:lvl w:ilvl="6" w:tplc="0425000F" w:tentative="1">
      <w:start w:val="1"/>
      <w:numFmt w:val="decimal"/>
      <w:lvlText w:val="%7."/>
      <w:lvlJc w:val="left"/>
      <w:pPr>
        <w:ind w:left="5360" w:hanging="360"/>
      </w:pPr>
    </w:lvl>
    <w:lvl w:ilvl="7" w:tplc="04250019" w:tentative="1">
      <w:start w:val="1"/>
      <w:numFmt w:val="lowerLetter"/>
      <w:lvlText w:val="%8."/>
      <w:lvlJc w:val="left"/>
      <w:pPr>
        <w:ind w:left="6080" w:hanging="360"/>
      </w:pPr>
    </w:lvl>
    <w:lvl w:ilvl="8" w:tplc="042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5771025"/>
    <w:multiLevelType w:val="hybridMultilevel"/>
    <w:tmpl w:val="08248BB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D1DF8"/>
    <w:multiLevelType w:val="hybridMultilevel"/>
    <w:tmpl w:val="DF62314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64FF65E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C9080B"/>
    <w:multiLevelType w:val="hybridMultilevel"/>
    <w:tmpl w:val="7EEC8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37800"/>
    <w:multiLevelType w:val="hybridMultilevel"/>
    <w:tmpl w:val="BC00F5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A3894"/>
    <w:multiLevelType w:val="hybridMultilevel"/>
    <w:tmpl w:val="64020858"/>
    <w:lvl w:ilvl="0" w:tplc="042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91533046">
    <w:abstractNumId w:val="1"/>
  </w:num>
  <w:num w:numId="2" w16cid:durableId="1485505115">
    <w:abstractNumId w:val="6"/>
  </w:num>
  <w:num w:numId="3" w16cid:durableId="1813325571">
    <w:abstractNumId w:val="4"/>
  </w:num>
  <w:num w:numId="4" w16cid:durableId="488521301">
    <w:abstractNumId w:val="7"/>
  </w:num>
  <w:num w:numId="5" w16cid:durableId="1665937795">
    <w:abstractNumId w:val="9"/>
  </w:num>
  <w:num w:numId="6" w16cid:durableId="1113939886">
    <w:abstractNumId w:val="10"/>
  </w:num>
  <w:num w:numId="7" w16cid:durableId="571626976">
    <w:abstractNumId w:val="0"/>
  </w:num>
  <w:num w:numId="8" w16cid:durableId="270092914">
    <w:abstractNumId w:val="2"/>
  </w:num>
  <w:num w:numId="9" w16cid:durableId="558982362">
    <w:abstractNumId w:val="5"/>
  </w:num>
  <w:num w:numId="10" w16cid:durableId="231937005">
    <w:abstractNumId w:val="8"/>
  </w:num>
  <w:num w:numId="11" w16cid:durableId="144881885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B1"/>
    <w:rsid w:val="0000658C"/>
    <w:rsid w:val="000078AB"/>
    <w:rsid w:val="0002175E"/>
    <w:rsid w:val="00024DD3"/>
    <w:rsid w:val="00030F5B"/>
    <w:rsid w:val="00037B0E"/>
    <w:rsid w:val="0004522A"/>
    <w:rsid w:val="00067674"/>
    <w:rsid w:val="000730F5"/>
    <w:rsid w:val="00081609"/>
    <w:rsid w:val="00087238"/>
    <w:rsid w:val="0009037B"/>
    <w:rsid w:val="0009791E"/>
    <w:rsid w:val="000B1DB1"/>
    <w:rsid w:val="000B6095"/>
    <w:rsid w:val="000B7C2E"/>
    <w:rsid w:val="000C4265"/>
    <w:rsid w:val="000C5EC8"/>
    <w:rsid w:val="000D37C4"/>
    <w:rsid w:val="000D5595"/>
    <w:rsid w:val="000E0940"/>
    <w:rsid w:val="000E188C"/>
    <w:rsid w:val="0011056C"/>
    <w:rsid w:val="0011271B"/>
    <w:rsid w:val="00113078"/>
    <w:rsid w:val="00113BD1"/>
    <w:rsid w:val="001231B5"/>
    <w:rsid w:val="001353B7"/>
    <w:rsid w:val="00142B5B"/>
    <w:rsid w:val="00146EC6"/>
    <w:rsid w:val="001528E4"/>
    <w:rsid w:val="00160A82"/>
    <w:rsid w:val="00167311"/>
    <w:rsid w:val="00167B52"/>
    <w:rsid w:val="001924E0"/>
    <w:rsid w:val="0019794C"/>
    <w:rsid w:val="001B57F6"/>
    <w:rsid w:val="001C1744"/>
    <w:rsid w:val="001D29AB"/>
    <w:rsid w:val="001D378A"/>
    <w:rsid w:val="001D65EB"/>
    <w:rsid w:val="001E3E86"/>
    <w:rsid w:val="001F1AF5"/>
    <w:rsid w:val="001F58D6"/>
    <w:rsid w:val="002037BB"/>
    <w:rsid w:val="00207551"/>
    <w:rsid w:val="002131A5"/>
    <w:rsid w:val="00213AA2"/>
    <w:rsid w:val="00247E85"/>
    <w:rsid w:val="002556A4"/>
    <w:rsid w:val="00270872"/>
    <w:rsid w:val="00290B7B"/>
    <w:rsid w:val="0029452A"/>
    <w:rsid w:val="002B5AA3"/>
    <w:rsid w:val="002D11A0"/>
    <w:rsid w:val="002D5F9E"/>
    <w:rsid w:val="002D6C61"/>
    <w:rsid w:val="002E5BAA"/>
    <w:rsid w:val="00300226"/>
    <w:rsid w:val="00305FE2"/>
    <w:rsid w:val="003066C3"/>
    <w:rsid w:val="00311A24"/>
    <w:rsid w:val="003243A6"/>
    <w:rsid w:val="00360627"/>
    <w:rsid w:val="00374AF2"/>
    <w:rsid w:val="00383A55"/>
    <w:rsid w:val="0039164F"/>
    <w:rsid w:val="00393BF8"/>
    <w:rsid w:val="003B3B57"/>
    <w:rsid w:val="003D6FDE"/>
    <w:rsid w:val="003E12EB"/>
    <w:rsid w:val="003F4510"/>
    <w:rsid w:val="00400540"/>
    <w:rsid w:val="00403AD2"/>
    <w:rsid w:val="004107F4"/>
    <w:rsid w:val="00422479"/>
    <w:rsid w:val="0043334D"/>
    <w:rsid w:val="0045206A"/>
    <w:rsid w:val="0046343E"/>
    <w:rsid w:val="004701A4"/>
    <w:rsid w:val="0047283D"/>
    <w:rsid w:val="00476EAF"/>
    <w:rsid w:val="00483E0E"/>
    <w:rsid w:val="0049325A"/>
    <w:rsid w:val="004A3335"/>
    <w:rsid w:val="004A651B"/>
    <w:rsid w:val="004A7139"/>
    <w:rsid w:val="004B3C64"/>
    <w:rsid w:val="004C31B0"/>
    <w:rsid w:val="004C354A"/>
    <w:rsid w:val="004C6D35"/>
    <w:rsid w:val="004D6A17"/>
    <w:rsid w:val="004D7333"/>
    <w:rsid w:val="004F4507"/>
    <w:rsid w:val="00500FC3"/>
    <w:rsid w:val="00503816"/>
    <w:rsid w:val="0051495D"/>
    <w:rsid w:val="005624C1"/>
    <w:rsid w:val="0056453E"/>
    <w:rsid w:val="005664F9"/>
    <w:rsid w:val="00575E9F"/>
    <w:rsid w:val="00580F13"/>
    <w:rsid w:val="0058789C"/>
    <w:rsid w:val="005927CB"/>
    <w:rsid w:val="005A32FA"/>
    <w:rsid w:val="005B34DC"/>
    <w:rsid w:val="005C0C07"/>
    <w:rsid w:val="005D276A"/>
    <w:rsid w:val="005D2A0A"/>
    <w:rsid w:val="005F4136"/>
    <w:rsid w:val="00614869"/>
    <w:rsid w:val="00616081"/>
    <w:rsid w:val="006208EE"/>
    <w:rsid w:val="00635047"/>
    <w:rsid w:val="00640772"/>
    <w:rsid w:val="00640AE9"/>
    <w:rsid w:val="0064382F"/>
    <w:rsid w:val="00663F79"/>
    <w:rsid w:val="00666786"/>
    <w:rsid w:val="00670342"/>
    <w:rsid w:val="00677841"/>
    <w:rsid w:val="00683FF9"/>
    <w:rsid w:val="00693FD9"/>
    <w:rsid w:val="006A71C3"/>
    <w:rsid w:val="006C5330"/>
    <w:rsid w:val="006C71B1"/>
    <w:rsid w:val="006D61E5"/>
    <w:rsid w:val="006D6FAE"/>
    <w:rsid w:val="00700EB0"/>
    <w:rsid w:val="00710F3F"/>
    <w:rsid w:val="00741216"/>
    <w:rsid w:val="0078645D"/>
    <w:rsid w:val="007971F4"/>
    <w:rsid w:val="007972AE"/>
    <w:rsid w:val="007B3256"/>
    <w:rsid w:val="007B3EA9"/>
    <w:rsid w:val="007C36EC"/>
    <w:rsid w:val="007D1729"/>
    <w:rsid w:val="007D3BE8"/>
    <w:rsid w:val="007D753A"/>
    <w:rsid w:val="007E292D"/>
    <w:rsid w:val="007F3BB0"/>
    <w:rsid w:val="007F400D"/>
    <w:rsid w:val="00810864"/>
    <w:rsid w:val="008153F5"/>
    <w:rsid w:val="0081545B"/>
    <w:rsid w:val="008175BD"/>
    <w:rsid w:val="00827259"/>
    <w:rsid w:val="0085364C"/>
    <w:rsid w:val="0085619A"/>
    <w:rsid w:val="00856C36"/>
    <w:rsid w:val="0085731E"/>
    <w:rsid w:val="00860CC6"/>
    <w:rsid w:val="00871D99"/>
    <w:rsid w:val="00876B5E"/>
    <w:rsid w:val="008A15EB"/>
    <w:rsid w:val="008B151B"/>
    <w:rsid w:val="008E1373"/>
    <w:rsid w:val="008F75BD"/>
    <w:rsid w:val="00910FD2"/>
    <w:rsid w:val="00917E47"/>
    <w:rsid w:val="0092123E"/>
    <w:rsid w:val="00923F7C"/>
    <w:rsid w:val="0093135D"/>
    <w:rsid w:val="009379E1"/>
    <w:rsid w:val="0094780A"/>
    <w:rsid w:val="00976933"/>
    <w:rsid w:val="009769BD"/>
    <w:rsid w:val="00977702"/>
    <w:rsid w:val="009A351C"/>
    <w:rsid w:val="009A4188"/>
    <w:rsid w:val="009B569D"/>
    <w:rsid w:val="009B74E0"/>
    <w:rsid w:val="009C4537"/>
    <w:rsid w:val="009E67B0"/>
    <w:rsid w:val="009F6F70"/>
    <w:rsid w:val="00A159EA"/>
    <w:rsid w:val="00A4029C"/>
    <w:rsid w:val="00A4694F"/>
    <w:rsid w:val="00A4739E"/>
    <w:rsid w:val="00A52D1D"/>
    <w:rsid w:val="00A6563B"/>
    <w:rsid w:val="00A65B9E"/>
    <w:rsid w:val="00A9666C"/>
    <w:rsid w:val="00AC3759"/>
    <w:rsid w:val="00AF259B"/>
    <w:rsid w:val="00B03ADA"/>
    <w:rsid w:val="00B05040"/>
    <w:rsid w:val="00B259C3"/>
    <w:rsid w:val="00B341F0"/>
    <w:rsid w:val="00B34A51"/>
    <w:rsid w:val="00B4651D"/>
    <w:rsid w:val="00B466FC"/>
    <w:rsid w:val="00B5348A"/>
    <w:rsid w:val="00B53E5C"/>
    <w:rsid w:val="00B6103F"/>
    <w:rsid w:val="00B620E6"/>
    <w:rsid w:val="00B65733"/>
    <w:rsid w:val="00B71B0E"/>
    <w:rsid w:val="00B727B2"/>
    <w:rsid w:val="00B82108"/>
    <w:rsid w:val="00B90CB2"/>
    <w:rsid w:val="00B9221C"/>
    <w:rsid w:val="00B93333"/>
    <w:rsid w:val="00B976ED"/>
    <w:rsid w:val="00BA47C2"/>
    <w:rsid w:val="00BB1FB4"/>
    <w:rsid w:val="00BB6EA4"/>
    <w:rsid w:val="00BC0FDB"/>
    <w:rsid w:val="00BD0273"/>
    <w:rsid w:val="00BD36F5"/>
    <w:rsid w:val="00BD648A"/>
    <w:rsid w:val="00BD6A58"/>
    <w:rsid w:val="00BE2347"/>
    <w:rsid w:val="00BF353A"/>
    <w:rsid w:val="00C01F1F"/>
    <w:rsid w:val="00C03E7D"/>
    <w:rsid w:val="00C055AA"/>
    <w:rsid w:val="00C210A7"/>
    <w:rsid w:val="00C23F7D"/>
    <w:rsid w:val="00C32AE4"/>
    <w:rsid w:val="00C33C6A"/>
    <w:rsid w:val="00C40B5A"/>
    <w:rsid w:val="00C419DF"/>
    <w:rsid w:val="00C43FDD"/>
    <w:rsid w:val="00C5398B"/>
    <w:rsid w:val="00C64CB2"/>
    <w:rsid w:val="00C70A2E"/>
    <w:rsid w:val="00C80CFB"/>
    <w:rsid w:val="00C81578"/>
    <w:rsid w:val="00C84F6D"/>
    <w:rsid w:val="00C867B7"/>
    <w:rsid w:val="00C8724C"/>
    <w:rsid w:val="00CB1556"/>
    <w:rsid w:val="00CB4462"/>
    <w:rsid w:val="00CC14A5"/>
    <w:rsid w:val="00CC74B8"/>
    <w:rsid w:val="00CF2A65"/>
    <w:rsid w:val="00D04119"/>
    <w:rsid w:val="00D05811"/>
    <w:rsid w:val="00D22258"/>
    <w:rsid w:val="00D30DAA"/>
    <w:rsid w:val="00D34D98"/>
    <w:rsid w:val="00D36075"/>
    <w:rsid w:val="00D63008"/>
    <w:rsid w:val="00D76124"/>
    <w:rsid w:val="00D814F5"/>
    <w:rsid w:val="00D914EE"/>
    <w:rsid w:val="00D95CBC"/>
    <w:rsid w:val="00DA0EEC"/>
    <w:rsid w:val="00DC2F8F"/>
    <w:rsid w:val="00DC6101"/>
    <w:rsid w:val="00DD081F"/>
    <w:rsid w:val="00E03B9B"/>
    <w:rsid w:val="00E03E11"/>
    <w:rsid w:val="00E05CC4"/>
    <w:rsid w:val="00E06043"/>
    <w:rsid w:val="00E11DB3"/>
    <w:rsid w:val="00E17EEB"/>
    <w:rsid w:val="00E50ED7"/>
    <w:rsid w:val="00E6175F"/>
    <w:rsid w:val="00E83343"/>
    <w:rsid w:val="00E8633B"/>
    <w:rsid w:val="00E96AF5"/>
    <w:rsid w:val="00EB148D"/>
    <w:rsid w:val="00EB22DA"/>
    <w:rsid w:val="00EB3335"/>
    <w:rsid w:val="00EC5C87"/>
    <w:rsid w:val="00EF2881"/>
    <w:rsid w:val="00F033EB"/>
    <w:rsid w:val="00F12CE7"/>
    <w:rsid w:val="00F17DA9"/>
    <w:rsid w:val="00F27261"/>
    <w:rsid w:val="00F350AE"/>
    <w:rsid w:val="00F41051"/>
    <w:rsid w:val="00F46BA5"/>
    <w:rsid w:val="00F56FC2"/>
    <w:rsid w:val="00F73285"/>
    <w:rsid w:val="00F73A87"/>
    <w:rsid w:val="00F75810"/>
    <w:rsid w:val="00F9449E"/>
    <w:rsid w:val="00FA4C08"/>
    <w:rsid w:val="00FA649F"/>
    <w:rsid w:val="00FC2021"/>
    <w:rsid w:val="00FF6B25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0A659"/>
  <w15:docId w15:val="{0540DBC9-E1BD-4B22-A3BE-14A71F2F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jc w:val="both"/>
    </w:pPr>
  </w:style>
  <w:style w:type="paragraph" w:styleId="Pealdis">
    <w:name w:val="caption"/>
    <w:basedOn w:val="Normaallaad"/>
    <w:next w:val="Normaallaad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34"/>
    <w:qFormat/>
    <w:rsid w:val="00483E0E"/>
    <w:pPr>
      <w:ind w:left="720"/>
      <w:contextualSpacing/>
    </w:pPr>
  </w:style>
  <w:style w:type="paragraph" w:styleId="Jutumullitekst">
    <w:name w:val="Balloon Text"/>
    <w:basedOn w:val="Normaallaad"/>
    <w:link w:val="JutumullitekstMrk"/>
    <w:rsid w:val="003B3B5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B3B57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httekst">
    <w:name w:val="Plain Text"/>
    <w:basedOn w:val="Normaallaad"/>
    <w:link w:val="LihttekstMrk"/>
    <w:uiPriority w:val="99"/>
    <w:unhideWhenUsed/>
    <w:rsid w:val="00C8724C"/>
    <w:rPr>
      <w:rFonts w:ascii="Calibri" w:eastAsiaTheme="minorHAnsi" w:hAnsi="Calibri" w:cstheme="minorBidi"/>
      <w:spacing w:val="0"/>
      <w:position w:val="0"/>
      <w:sz w:val="22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C8724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\AppData\Local\Microsoft\Windows\Temporary%20Internet%20Files\Content.IE5\5YF62H9W\akt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EEDC-1A60-4DBA-A921-6D1825BD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akt.dot</Template>
  <TotalTime>28</TotalTime>
  <Pages>1</Pages>
  <Words>173</Words>
  <Characters>1007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Aivo Vares</cp:lastModifiedBy>
  <cp:revision>33</cp:revision>
  <cp:lastPrinted>2017-10-31T13:05:00Z</cp:lastPrinted>
  <dcterms:created xsi:type="dcterms:W3CDTF">2023-12-20T14:53:00Z</dcterms:created>
  <dcterms:modified xsi:type="dcterms:W3CDTF">2024-12-18T12:46:00Z</dcterms:modified>
</cp:coreProperties>
</file>